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B3DC" w14:textId="77777777" w:rsidR="0089220B" w:rsidRDefault="00C1141D">
      <w:pPr>
        <w:pStyle w:val="Standard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REGISTRATION FORM FOR WCTS-NWHS ALUMNI &amp; FRIENDS ASSOCIATION, INC.</w:t>
      </w:r>
    </w:p>
    <w:p w14:paraId="5551F635" w14:textId="77777777" w:rsidR="0089220B" w:rsidRDefault="00C1141D">
      <w:pPr>
        <w:pStyle w:val="Standard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ANNUAL REUNION/GALA ACTIVITIES</w:t>
      </w:r>
    </w:p>
    <w:p w14:paraId="445F2FB0" w14:textId="77777777" w:rsidR="0089220B" w:rsidRDefault="00C1141D">
      <w:pPr>
        <w:pStyle w:val="Standard"/>
        <w:spacing w:line="276" w:lineRule="auto"/>
        <w:jc w:val="center"/>
        <w:rPr>
          <w:rFonts w:hint="eastAsia"/>
          <w:b/>
          <w:bCs/>
        </w:rPr>
      </w:pP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______________________________</w:t>
      </w:r>
    </w:p>
    <w:p w14:paraId="12B54403" w14:textId="77777777" w:rsidR="0089220B" w:rsidRDefault="0089220B">
      <w:pPr>
        <w:pStyle w:val="Standard"/>
        <w:spacing w:line="276" w:lineRule="auto"/>
        <w:jc w:val="center"/>
        <w:rPr>
          <w:rFonts w:hint="eastAsia"/>
          <w:b/>
          <w:bCs/>
          <w:sz w:val="12"/>
          <w:szCs w:val="12"/>
        </w:rPr>
      </w:pPr>
    </w:p>
    <w:p w14:paraId="4EFEEF18" w14:textId="77777777" w:rsidR="0089220B" w:rsidRDefault="00C1141D">
      <w:pPr>
        <w:pStyle w:val="Standard"/>
        <w:rPr>
          <w:rFonts w:hint="eastAsia"/>
        </w:rPr>
      </w:pPr>
      <w:r>
        <w:t>Please indicate your financial commitment(s) by checking the desired item(s)</w:t>
      </w:r>
    </w:p>
    <w:p w14:paraId="25275AEA" w14:textId="77777777" w:rsidR="0089220B" w:rsidRDefault="0089220B">
      <w:pPr>
        <w:pStyle w:val="Standard"/>
        <w:spacing w:line="276" w:lineRule="auto"/>
        <w:jc w:val="right"/>
        <w:rPr>
          <w:rFonts w:hint="eastAsia"/>
        </w:rPr>
      </w:pPr>
    </w:p>
    <w:p w14:paraId="71D78BC3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 xml:space="preserve">____   </w:t>
      </w:r>
      <w:r>
        <w:t>Membership dues – $30.00 per person                                                     $____________</w:t>
      </w:r>
    </w:p>
    <w:p w14:paraId="75199FFD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Century Club membership - $100.00 per person                                      $____________</w:t>
      </w:r>
    </w:p>
    <w:p w14:paraId="731B9954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Lifetime membership - $500.00 per person                                              $____________</w:t>
      </w:r>
    </w:p>
    <w:p w14:paraId="04D6256E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 xml:space="preserve">           or installments of $250.00, </w:t>
      </w:r>
      <w:proofErr w:type="gramStart"/>
      <w:r>
        <w:t>$125.00</w:t>
      </w:r>
      <w:proofErr w:type="gramEnd"/>
      <w:r>
        <w:t xml:space="preserve"> and $125.00 over 3 years                           </w:t>
      </w:r>
    </w:p>
    <w:p w14:paraId="26668E75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 xml:space="preserve">           Aggie Challenge</w:t>
      </w:r>
    </w:p>
    <w:p w14:paraId="4773D966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Principal’s Level   $1.00.00 to $99.00                                                       $___________</w:t>
      </w:r>
    </w:p>
    <w:p w14:paraId="4267EF0D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President’s Level   $100.00 to $199.00                                                      $___________</w:t>
      </w:r>
    </w:p>
    <w:p w14:paraId="284AAD20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Chairperson’s Level $200.00 &amp; up                                                            $___________</w:t>
      </w:r>
    </w:p>
    <w:p w14:paraId="53E07193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Scholarship Donation                                                                                 $___________</w:t>
      </w:r>
    </w:p>
    <w:p w14:paraId="64720325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____    Memorial Plaque name plate - $30.00 per name (list name)</w:t>
      </w:r>
    </w:p>
    <w:p w14:paraId="04EF8E1E" w14:textId="77777777" w:rsidR="0089220B" w:rsidRDefault="00C1141D">
      <w:pPr>
        <w:pStyle w:val="Standard"/>
        <w:spacing w:line="276" w:lineRule="auto"/>
        <w:rPr>
          <w:rFonts w:hint="eastAsia"/>
          <w:sz w:val="12"/>
          <w:szCs w:val="12"/>
        </w:rPr>
      </w:pPr>
      <w:r>
        <w:rPr>
          <w:sz w:val="12"/>
          <w:szCs w:val="12"/>
        </w:rPr>
        <w:t xml:space="preserve">           </w:t>
      </w:r>
    </w:p>
    <w:p w14:paraId="752BC90C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rPr>
          <w:sz w:val="12"/>
          <w:szCs w:val="12"/>
        </w:rPr>
        <w:t xml:space="preserve">                       </w:t>
      </w:r>
      <w:r>
        <w:t>_______________________________________________                    $___________</w:t>
      </w:r>
    </w:p>
    <w:p w14:paraId="2BCCBB62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 xml:space="preserve">____    Class </w:t>
      </w:r>
      <w:proofErr w:type="gramStart"/>
      <w:r>
        <w:t>donation  -</w:t>
      </w:r>
      <w:proofErr w:type="gramEnd"/>
      <w:r>
        <w:t xml:space="preserve"> Class of ______                                                            $___________</w:t>
      </w:r>
    </w:p>
    <w:p w14:paraId="683D7956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 Fish Fry - $25.00 per person                                                                    $___________</w:t>
      </w:r>
    </w:p>
    <w:p w14:paraId="1964D72C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 Spring Gala/Dance - $60.00 per person                                                   $___________</w:t>
      </w:r>
    </w:p>
    <w:p w14:paraId="4C9F8149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>____    Other ____________________________                                                $___________</w:t>
      </w:r>
    </w:p>
    <w:p w14:paraId="1E2FA03E" w14:textId="77777777" w:rsidR="0089220B" w:rsidRDefault="00C1141D">
      <w:pPr>
        <w:pStyle w:val="Standard"/>
        <w:spacing w:line="276" w:lineRule="auto"/>
        <w:jc w:val="both"/>
        <w:rPr>
          <w:rFonts w:hint="eastAsia"/>
        </w:rPr>
      </w:pPr>
      <w:r>
        <w:t xml:space="preserve">                                                                      Total Donations                              $___________</w:t>
      </w:r>
    </w:p>
    <w:p w14:paraId="24233262" w14:textId="77777777" w:rsidR="0089220B" w:rsidRDefault="0089220B">
      <w:pPr>
        <w:pStyle w:val="Standard"/>
        <w:spacing w:line="276" w:lineRule="auto"/>
        <w:jc w:val="both"/>
        <w:rPr>
          <w:rFonts w:hint="eastAsia"/>
          <w:sz w:val="12"/>
          <w:szCs w:val="12"/>
        </w:rPr>
      </w:pPr>
    </w:p>
    <w:p w14:paraId="7550947E" w14:textId="77777777" w:rsidR="0089220B" w:rsidRDefault="00C1141D">
      <w:pPr>
        <w:pStyle w:val="Standard"/>
        <w:spacing w:line="276" w:lineRule="auto"/>
        <w:jc w:val="center"/>
        <w:rPr>
          <w:rFonts w:hint="eastAsia"/>
        </w:rPr>
      </w:pPr>
      <w:r>
        <w:t>* Lifetime members can receive a 10% discount when membership number is listed below.</w:t>
      </w:r>
    </w:p>
    <w:p w14:paraId="2F5D9D23" w14:textId="77777777" w:rsidR="0089220B" w:rsidRDefault="00C1141D">
      <w:pPr>
        <w:pStyle w:val="Standard"/>
        <w:spacing w:line="276" w:lineRule="auto"/>
        <w:jc w:val="center"/>
        <w:rPr>
          <w:rFonts w:hint="eastAsia"/>
        </w:rPr>
      </w:pPr>
      <w:r>
        <w:t>(Fish Fry is $22.50 per member; Gala is $54.00 per member)</w:t>
      </w:r>
    </w:p>
    <w:p w14:paraId="356208D4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Your Name: ____________________________________    Member #: ______________________</w:t>
      </w:r>
    </w:p>
    <w:p w14:paraId="0CF980F0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 xml:space="preserve">Address: ________________________________________________________________________    </w:t>
      </w:r>
    </w:p>
    <w:p w14:paraId="5AD43B72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Telephone #: ____________________________________   Emil Address: ___________________</w:t>
      </w:r>
    </w:p>
    <w:p w14:paraId="1AF97077" w14:textId="77777777" w:rsidR="0089220B" w:rsidRDefault="0089220B">
      <w:pPr>
        <w:pStyle w:val="Standard"/>
        <w:spacing w:line="276" w:lineRule="auto"/>
        <w:rPr>
          <w:rFonts w:hint="eastAsia"/>
        </w:rPr>
      </w:pPr>
    </w:p>
    <w:p w14:paraId="6E5C35DB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Fish Fry Information (Attendees Names):</w:t>
      </w:r>
    </w:p>
    <w:p w14:paraId="628B0E57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_______________________________    _________________________   _______________________</w:t>
      </w:r>
    </w:p>
    <w:p w14:paraId="0BB1FC25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_______________________________    _________________________   _______________________</w:t>
      </w:r>
    </w:p>
    <w:p w14:paraId="4622D76E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 xml:space="preserve">Gala </w:t>
      </w:r>
      <w:r>
        <w:t>Dinner/Dance information (Attendees Names):</w:t>
      </w:r>
    </w:p>
    <w:p w14:paraId="41AF7572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_______________________________    _________________________   _______________________</w:t>
      </w:r>
    </w:p>
    <w:p w14:paraId="03397221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_______________________________    _________________________   _______________________</w:t>
      </w:r>
    </w:p>
    <w:p w14:paraId="4DDC1C0D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 xml:space="preserve">Do you want a table (6 people) reserved in your </w:t>
      </w:r>
      <w:proofErr w:type="gramStart"/>
      <w:r>
        <w:t>name?:</w:t>
      </w:r>
      <w:proofErr w:type="gramEnd"/>
      <w:r>
        <w:t xml:space="preserve"> ____ Yes ____ No   Number in Group_______</w:t>
      </w:r>
    </w:p>
    <w:p w14:paraId="102D042E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 xml:space="preserve">Do you want to be seated with a specific </w:t>
      </w:r>
      <w:proofErr w:type="gramStart"/>
      <w:r>
        <w:t>group?:</w:t>
      </w:r>
      <w:proofErr w:type="gramEnd"/>
      <w:r>
        <w:t xml:space="preserve"> ____ Yes   ____ No         Number of </w:t>
      </w:r>
      <w:proofErr w:type="gramStart"/>
      <w:r>
        <w:t>group:_</w:t>
      </w:r>
      <w:proofErr w:type="gramEnd"/>
      <w:r>
        <w:t>_______</w:t>
      </w:r>
    </w:p>
    <w:p w14:paraId="2A0620F2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>Make Checks Payable to:           WCTS-NWHS Alumni &amp; Friends Association, Inc.</w:t>
      </w:r>
    </w:p>
    <w:p w14:paraId="482A9B49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P.O. box 122     Attention: Carolyn Davis, finance secretary</w:t>
      </w:r>
      <w:r>
        <w:tab/>
        <w:t xml:space="preserve">  </w:t>
      </w:r>
    </w:p>
    <w:p w14:paraId="25942247" w14:textId="77777777" w:rsidR="0089220B" w:rsidRDefault="00C1141D">
      <w:pPr>
        <w:pStyle w:val="Standard"/>
        <w:spacing w:line="276" w:lineRule="auto"/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Wise, North Carolina 27594</w:t>
      </w:r>
    </w:p>
    <w:p w14:paraId="3EF3C0B4" w14:textId="77777777" w:rsidR="0089220B" w:rsidRDefault="00C1141D">
      <w:pPr>
        <w:pStyle w:val="Standard"/>
        <w:spacing w:line="276" w:lineRule="auto"/>
        <w:jc w:val="center"/>
        <w:rPr>
          <w:rFonts w:hint="eastAsia"/>
        </w:rPr>
      </w:pPr>
      <w:r>
        <w:rPr>
          <w:b/>
          <w:bCs/>
          <w:sz w:val="20"/>
          <w:szCs w:val="20"/>
        </w:rPr>
        <w:t xml:space="preserve">PLEASE SUBMIT ALL FUNDS (CHECK/MONEY ORDER or </w:t>
      </w:r>
      <w:proofErr w:type="spellStart"/>
      <w:r>
        <w:rPr>
          <w:b/>
          <w:bCs/>
          <w:sz w:val="20"/>
          <w:szCs w:val="20"/>
        </w:rPr>
        <w:t>Casd</w:t>
      </w:r>
      <w:proofErr w:type="spellEnd"/>
      <w:r>
        <w:rPr>
          <w:b/>
          <w:bCs/>
          <w:sz w:val="20"/>
          <w:szCs w:val="20"/>
        </w:rPr>
        <w:t xml:space="preserve"> app $WCTSNWHS) BY MAY 10, 2026</w:t>
      </w:r>
    </w:p>
    <w:p w14:paraId="28349B19" w14:textId="77777777" w:rsidR="0089220B" w:rsidRDefault="00C1141D">
      <w:pPr>
        <w:pStyle w:val="Standard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All tickets purchased in advance will be held at the door for pick-up, no </w:t>
      </w:r>
      <w:r>
        <w:rPr>
          <w:b/>
          <w:bCs/>
        </w:rPr>
        <w:t>tickets will be mailed.</w:t>
      </w:r>
    </w:p>
    <w:p w14:paraId="052EE288" w14:textId="77777777" w:rsidR="0089220B" w:rsidRDefault="00C1141D">
      <w:pPr>
        <w:pStyle w:val="Standard"/>
        <w:spacing w:line="276" w:lineRule="auto"/>
        <w:jc w:val="center"/>
        <w:rPr>
          <w:rFonts w:hint="eastAsia"/>
        </w:rPr>
      </w:pPr>
      <w:r>
        <w:rPr>
          <w:b/>
          <w:bCs/>
        </w:rPr>
        <w:t xml:space="preserve">**Gala Tickets will ONLY be sold in advance of the </w:t>
      </w:r>
      <w:proofErr w:type="gramStart"/>
      <w:r>
        <w:rPr>
          <w:b/>
          <w:bCs/>
        </w:rPr>
        <w:t>event.*</w:t>
      </w:r>
      <w:proofErr w:type="gramEnd"/>
      <w:r>
        <w:t>*</w:t>
      </w:r>
    </w:p>
    <w:sectPr w:rsidR="0089220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B373" w14:textId="77777777" w:rsidR="00C1141D" w:rsidRDefault="00C1141D">
      <w:pPr>
        <w:rPr>
          <w:rFonts w:hint="eastAsia"/>
        </w:rPr>
      </w:pPr>
      <w:r>
        <w:separator/>
      </w:r>
    </w:p>
  </w:endnote>
  <w:endnote w:type="continuationSeparator" w:id="0">
    <w:p w14:paraId="55D1CB33" w14:textId="77777777" w:rsidR="00C1141D" w:rsidRDefault="00C114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190B" w14:textId="77777777" w:rsidR="00C1141D" w:rsidRDefault="00C114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35E7AC" w14:textId="77777777" w:rsidR="00C1141D" w:rsidRDefault="00C114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220B"/>
    <w:rsid w:val="007B3AD5"/>
    <w:rsid w:val="0089220B"/>
    <w:rsid w:val="00C1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8892"/>
  <w15:docId w15:val="{B99E0682-A742-423E-9FC4-92D3F929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 Hinton</dc:creator>
  <cp:lastModifiedBy>Reginald Hinton</cp:lastModifiedBy>
  <cp:revision>2</cp:revision>
  <cp:lastPrinted>2025-10-14T16:20:00Z</cp:lastPrinted>
  <dcterms:created xsi:type="dcterms:W3CDTF">2026-03-07T05:52:00Z</dcterms:created>
  <dcterms:modified xsi:type="dcterms:W3CDTF">2026-03-07T05:52:00Z</dcterms:modified>
</cp:coreProperties>
</file>